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26" w:rsidRPr="00367023" w:rsidRDefault="00241D4F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56B28151" wp14:editId="1917D5D9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662"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EA61663" wp14:editId="44B5DD02">
                <wp:simplePos x="0" y="0"/>
                <wp:positionH relativeFrom="column">
                  <wp:posOffset>3758565</wp:posOffset>
                </wp:positionH>
                <wp:positionV relativeFrom="paragraph">
                  <wp:posOffset>-387985</wp:posOffset>
                </wp:positionV>
                <wp:extent cx="2451735" cy="381000"/>
                <wp:effectExtent l="0" t="0" r="571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426" w:rsidRPr="00367023" w:rsidRDefault="00633426" w:rsidP="0063342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</w:rPr>
                            </w:pP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แบบ</w:t>
                            </w:r>
                            <w:r w:rsidR="0058460E"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ฟอร์ม</w:t>
                            </w:r>
                            <w:r w:rsidRPr="0036702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u w:val="single"/>
                                <w:cs/>
                              </w:rPr>
                              <w:t>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6166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95.95pt;margin-top:-30.55pt;width:193.05pt;height:3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" stroked="f">
                <v:textbox>
                  <w:txbxContent>
                    <w:p w:rsidR="00633426" w:rsidRPr="00367023" w:rsidRDefault="00633426" w:rsidP="0063342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</w:rPr>
                      </w:pP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แบบ</w:t>
                      </w:r>
                      <w:r w:rsidR="0058460E"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ฟอร์ม</w:t>
                      </w:r>
                      <w:r w:rsidRPr="0036702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u w:val="single"/>
                          <w:cs/>
                        </w:rPr>
                        <w:t>หนังสือภายใน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สำนักงานมหาวิทยาลัย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กองกลาง งาน</w:t>
      </w:r>
      <w:r w:rsidR="00374087">
        <w:rPr>
          <w:rFonts w:ascii="TH SarabunIT๙" w:hAnsi="TH SarabunIT๙" w:cs="TH SarabunIT๙" w:hint="cs"/>
          <w:color w:val="000000"/>
          <w:cs/>
        </w:rPr>
        <w:t>อำนวยการ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โทร. 3013</w:t>
      </w:r>
    </w:p>
    <w:p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proofErr w:type="spellStart"/>
      <w:r w:rsidR="004328C6" w:rsidRPr="00367023">
        <w:rPr>
          <w:rFonts w:ascii="TH SarabunIT๙" w:hAnsi="TH SarabunIT๙" w:cs="TH SarabunIT๙"/>
          <w:color w:val="000000"/>
          <w:cs/>
        </w:rPr>
        <w:t>อว</w:t>
      </w:r>
      <w:proofErr w:type="spellEnd"/>
      <w:r w:rsidR="004328C6" w:rsidRPr="00367023">
        <w:rPr>
          <w:rFonts w:ascii="TH SarabunIT๙" w:hAnsi="TH SarabunIT๙" w:cs="TH SarabunIT๙"/>
          <w:color w:val="000000"/>
          <w:cs/>
        </w:rPr>
        <w:t xml:space="preserve"> 69.</w:t>
      </w:r>
      <w:r w:rsidR="009B2D4C" w:rsidRPr="00367023">
        <w:rPr>
          <w:rFonts w:ascii="TH SarabunIT๙" w:hAnsi="TH SarabunIT๙" w:cs="TH SarabunIT๙"/>
          <w:color w:val="000000"/>
        </w:rPr>
        <w:t>2</w:t>
      </w:r>
      <w:r w:rsidR="004328C6" w:rsidRPr="00367023">
        <w:rPr>
          <w:rFonts w:ascii="TH SarabunIT๙" w:hAnsi="TH SarabunIT๙" w:cs="TH SarabunIT๙"/>
          <w:color w:val="000000"/>
          <w:cs/>
        </w:rPr>
        <w:t>.1</w:t>
      </w:r>
      <w:r w:rsidR="00887CA1" w:rsidRPr="00367023">
        <w:rPr>
          <w:rFonts w:ascii="TH SarabunIT๙" w:hAnsi="TH SarabunIT๙" w:cs="TH SarabunIT๙"/>
          <w:color w:val="0000FF"/>
          <w:cs/>
        </w:rPr>
        <w:t>/</w:t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 w:hint="cs"/>
          <w:color w:val="00000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="006269A2">
        <w:rPr>
          <w:rFonts w:ascii="TH SarabunIT๙" w:hAnsi="TH SarabunIT๙" w:cs="TH SarabunIT๙"/>
          <w:color w:val="000000"/>
          <w:cs/>
        </w:rPr>
        <w:t>.........</w:t>
      </w:r>
      <w:r w:rsidR="00C45F2B">
        <w:rPr>
          <w:rFonts w:ascii="TH SarabunIT๙" w:hAnsi="TH SarabunIT๙" w:cs="TH SarabunIT๙"/>
          <w:color w:val="000000"/>
        </w:rPr>
        <w:t>....</w:t>
      </w:r>
      <w:r w:rsidR="006269A2">
        <w:rPr>
          <w:rFonts w:ascii="TH SarabunIT๙" w:hAnsi="TH SarabunIT๙" w:cs="TH SarabunIT๙"/>
          <w:color w:val="000000"/>
          <w:cs/>
        </w:rPr>
        <w:t>เดือน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</w:t>
      </w:r>
      <w:r w:rsidR="006269A2">
        <w:rPr>
          <w:rFonts w:ascii="TH SarabunIT๙" w:hAnsi="TH SarabunIT๙" w:cs="TH SarabunIT๙" w:hint="cs"/>
          <w:color w:val="000000"/>
          <w:cs/>
        </w:rPr>
        <w:t>ปี</w:t>
      </w:r>
      <w:r w:rsidR="006B6B61" w:rsidRPr="00367023">
        <w:rPr>
          <w:rFonts w:ascii="TH SarabunIT๙" w:hAnsi="TH SarabunIT๙" w:cs="TH SarabunIT๙"/>
          <w:color w:val="000000"/>
          <w:cs/>
        </w:rPr>
        <w:t>.................</w:t>
      </w:r>
    </w:p>
    <w:p w:rsidR="00333FD7" w:rsidRPr="00367023" w:rsidRDefault="00633426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:rsidR="00887CA1" w:rsidRPr="00367023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:rsidR="004D60CA" w:rsidRPr="00CA0C12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Pr="00CA0C12">
        <w:rPr>
          <w:rFonts w:ascii="TH SarabunIT๙" w:hAnsi="TH SarabunIT๙" w:cs="TH SarabunIT๙"/>
          <w:color w:val="000000"/>
        </w:rPr>
        <w:tab/>
      </w:r>
    </w:p>
    <w:p w:rsidR="00887CA1" w:rsidRPr="00367023" w:rsidRDefault="00887CA1" w:rsidP="002F6A23">
      <w:pPr>
        <w:rPr>
          <w:rFonts w:ascii="TH SarabunIT๙" w:hAnsi="TH SarabunIT๙" w:cs="TH SarabunIT๙"/>
        </w:rPr>
      </w:pPr>
    </w:p>
    <w:p w:rsidR="003D7D52" w:rsidRPr="008B0439" w:rsidRDefault="003D7D52" w:rsidP="003D7D52">
      <w:pPr>
        <w:ind w:left="720" w:firstLine="720"/>
        <w:rPr>
          <w:rFonts w:ascii="TH SarabunIT๙" w:hAnsi="TH SarabunIT๙" w:cs="TH SarabunIT๙"/>
        </w:rPr>
      </w:pPr>
      <w:r w:rsidRPr="00EF347E">
        <w:rPr>
          <w:rFonts w:ascii="TH SarabunIT๙" w:hAnsi="TH SarabunIT๙" w:cs="TH SarabunIT๙" w:hint="cs"/>
          <w:cs/>
        </w:rPr>
        <w:t>ภาคเหตุ</w:t>
      </w:r>
      <w:r w:rsidRPr="008B0439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...................</w:t>
      </w:r>
    </w:p>
    <w:p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:rsidR="003D7D52" w:rsidRDefault="003D7D52" w:rsidP="003D7D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:rsidR="00157EC6" w:rsidRPr="00367023" w:rsidRDefault="00157EC6" w:rsidP="00670CF1">
      <w:pPr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จึงเรียนมาเพื่อโปรด</w:t>
      </w:r>
      <w:r w:rsidRPr="00367023">
        <w:rPr>
          <w:rFonts w:ascii="TH SarabunIT๙" w:hAnsi="TH SarabunIT๙" w:cs="TH SarabunIT๙"/>
        </w:rPr>
        <w:t>...................</w:t>
      </w:r>
    </w:p>
    <w:p w:rsidR="00887CA1" w:rsidRDefault="00887CA1" w:rsidP="00E45684">
      <w:pPr>
        <w:jc w:val="both"/>
        <w:rPr>
          <w:rFonts w:ascii="TH SarabunIT๙" w:hAnsi="TH SarabunIT๙" w:cs="TH SarabunIT๙"/>
        </w:rPr>
      </w:pPr>
    </w:p>
    <w:p w:rsidR="00C45F2B" w:rsidRDefault="00C45F2B" w:rsidP="00E45684">
      <w:pPr>
        <w:jc w:val="both"/>
        <w:rPr>
          <w:rFonts w:ascii="TH SarabunIT๙" w:hAnsi="TH SarabunIT๙" w:cs="TH SarabunIT๙"/>
        </w:rPr>
      </w:pPr>
    </w:p>
    <w:p w:rsidR="00C45F2B" w:rsidRPr="007521AD" w:rsidRDefault="00C45F2B" w:rsidP="00E45684">
      <w:pPr>
        <w:jc w:val="both"/>
        <w:rPr>
          <w:rFonts w:ascii="TH SarabunIT๙" w:hAnsi="TH SarabunIT๙" w:cs="TH SarabunIT๙"/>
        </w:rPr>
      </w:pPr>
      <w:bookmarkStart w:id="0" w:name="_GoBack"/>
      <w:bookmarkEnd w:id="0"/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:rsidR="00887CA1" w:rsidRPr="00367023" w:rsidRDefault="00887CA1" w:rsidP="00887CA1">
      <w:pPr>
        <w:ind w:left="3600"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C45F2B">
        <w:rPr>
          <w:rFonts w:ascii="TH SarabunIT๙" w:hAnsi="TH SarabunIT๙" w:cs="TH SarabunIT๙"/>
        </w:rPr>
        <w:t xml:space="preserve"> </w:t>
      </w:r>
      <w:r w:rsidRPr="00367023">
        <w:rPr>
          <w:rFonts w:ascii="TH SarabunIT๙" w:hAnsi="TH SarabunIT๙" w:cs="TH SarabunIT๙"/>
          <w:cs/>
        </w:rPr>
        <w:t>(นาง</w:t>
      </w:r>
      <w:r w:rsidR="005E75A0">
        <w:rPr>
          <w:rFonts w:ascii="TH SarabunIT๙" w:hAnsi="TH SarabunIT๙" w:cs="TH SarabunIT๙" w:hint="cs"/>
          <w:cs/>
        </w:rPr>
        <w:t>พัชรี  คำรินท</w:t>
      </w:r>
      <w:proofErr w:type="spellStart"/>
      <w:r w:rsidR="005E75A0">
        <w:rPr>
          <w:rFonts w:ascii="TH SarabunIT๙" w:hAnsi="TH SarabunIT๙" w:cs="TH SarabunIT๙" w:hint="cs"/>
          <w:cs/>
        </w:rPr>
        <w:t>ร์</w:t>
      </w:r>
      <w:proofErr w:type="spellEnd"/>
      <w:r w:rsidRPr="00367023">
        <w:rPr>
          <w:rFonts w:ascii="TH SarabunIT๙" w:hAnsi="TH SarabunIT๙" w:cs="TH SarabunIT๙"/>
          <w:cs/>
        </w:rPr>
        <w:t>)</w:t>
      </w:r>
    </w:p>
    <w:p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  <w:t xml:space="preserve">          </w:t>
      </w:r>
      <w:r w:rsidR="005E75A0">
        <w:rPr>
          <w:rFonts w:ascii="TH SarabunIT๙" w:hAnsi="TH SarabunIT๙" w:cs="TH SarabunIT๙" w:hint="cs"/>
          <w:cs/>
        </w:rPr>
        <w:t xml:space="preserve"> </w:t>
      </w:r>
      <w:r w:rsidRPr="00367023">
        <w:rPr>
          <w:rFonts w:ascii="TH SarabunIT๙" w:hAnsi="TH SarabunIT๙" w:cs="TH SarabunIT๙"/>
          <w:cs/>
        </w:rPr>
        <w:t>ผู้อำนวยการกองกลาง</w:t>
      </w:r>
    </w:p>
    <w:p w:rsidR="0082062B" w:rsidRPr="00367023" w:rsidRDefault="002E0591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</w:rPr>
        <w:t xml:space="preserve">               </w:t>
      </w: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E76F74" w:rsidRPr="00367023" w:rsidRDefault="00E76F7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47CBE"/>
    <w:rsid w:val="00157EC6"/>
    <w:rsid w:val="001978FB"/>
    <w:rsid w:val="001F2FC3"/>
    <w:rsid w:val="002101C7"/>
    <w:rsid w:val="00214588"/>
    <w:rsid w:val="002246C4"/>
    <w:rsid w:val="00230A92"/>
    <w:rsid w:val="00241D4F"/>
    <w:rsid w:val="0026133A"/>
    <w:rsid w:val="00263459"/>
    <w:rsid w:val="00295A2A"/>
    <w:rsid w:val="002A008D"/>
    <w:rsid w:val="002A4C9D"/>
    <w:rsid w:val="002E059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4061AA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521AD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ngsanaUPC" w:hAnsi="AngsanaUPC" w:cs="AngsanaUPC"/>
      <w:sz w:val="40"/>
      <w:szCs w:val="40"/>
    </w:rPr>
  </w:style>
  <w:style w:type="paragraph" w:styleId="a4">
    <w:name w:val="Balloon Text"/>
    <w:basedOn w:val="a"/>
    <w:link w:val="a5"/>
    <w:rsid w:val="0087305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3654-3052-475F-A305-F7DD354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งานพัสดุ  กองคลัง  สำนักงานอธิการบดี  โทร</vt:lpstr>
    </vt:vector>
  </TitlesOfParts>
  <Company> 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Tanyarat Wongkasem</cp:lastModifiedBy>
  <cp:revision>4</cp:revision>
  <cp:lastPrinted>2022-11-15T07:11:00Z</cp:lastPrinted>
  <dcterms:created xsi:type="dcterms:W3CDTF">2023-08-17T08:38:00Z</dcterms:created>
  <dcterms:modified xsi:type="dcterms:W3CDTF">2024-03-26T09:04:00Z</dcterms:modified>
</cp:coreProperties>
</file>